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0D" w:rsidRPr="00AC3C79" w:rsidRDefault="00046E79" w:rsidP="00AC3C79">
      <w:pPr>
        <w:pStyle w:val="Default"/>
        <w:jc w:val="center"/>
        <w:rPr>
          <w:b/>
          <w:sz w:val="40"/>
        </w:rPr>
      </w:pPr>
      <w:r w:rsidRPr="00AC3C79">
        <w:rPr>
          <w:rFonts w:ascii="Cambria" w:hAnsi="Cambria"/>
          <w:b/>
          <w:sz w:val="40"/>
        </w:rPr>
        <w:t>Holmes Chapel</w:t>
      </w:r>
      <w:r w:rsidR="00ED3A0D" w:rsidRPr="00AC3C79">
        <w:rPr>
          <w:rFonts w:ascii="Cambria" w:hAnsi="Cambria"/>
          <w:b/>
          <w:sz w:val="40"/>
        </w:rPr>
        <w:t xml:space="preserve"> Primary School</w:t>
      </w:r>
    </w:p>
    <w:p w:rsidR="00ED3A0D" w:rsidRPr="00AC3C79" w:rsidRDefault="00046E79" w:rsidP="00AC3C79">
      <w:pPr>
        <w:pStyle w:val="Default"/>
        <w:jc w:val="center"/>
        <w:rPr>
          <w:rFonts w:ascii="Cambria" w:hAnsi="Cambria"/>
          <w:b/>
          <w:sz w:val="44"/>
        </w:rPr>
      </w:pPr>
      <w:r w:rsidRPr="00AC3C79">
        <w:rPr>
          <w:noProof/>
          <w:sz w:val="28"/>
          <w:lang w:eastAsia="en-GB"/>
        </w:rPr>
        <w:drawing>
          <wp:inline distT="0" distB="0" distL="0" distR="0" wp14:anchorId="21C0000E" wp14:editId="5DCEEF67">
            <wp:extent cx="2025650" cy="1701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606" cy="171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A0D" w:rsidRPr="00AC3C79">
        <w:rPr>
          <w:noProof/>
          <w:sz w:val="28"/>
          <w:lang w:eastAsia="en-GB"/>
        </w:rPr>
        <w:drawing>
          <wp:inline distT="0" distB="0" distL="0" distR="0" wp14:anchorId="2382DA04" wp14:editId="6DF2860B">
            <wp:extent cx="1884680" cy="1693545"/>
            <wp:effectExtent l="0" t="0" r="127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A0D" w:rsidRPr="00AC3C79" w:rsidRDefault="00ED3A0D" w:rsidP="00AC3C79">
      <w:pPr>
        <w:pStyle w:val="Default"/>
        <w:rPr>
          <w:sz w:val="28"/>
        </w:rPr>
      </w:pPr>
    </w:p>
    <w:p w:rsidR="00393F82" w:rsidRPr="00AC3C79" w:rsidRDefault="00ED3A0D" w:rsidP="00AC3C79">
      <w:pPr>
        <w:pStyle w:val="Default"/>
        <w:jc w:val="center"/>
        <w:rPr>
          <w:rFonts w:ascii="Cambria" w:hAnsi="Cambria"/>
          <w:b/>
          <w:sz w:val="44"/>
        </w:rPr>
      </w:pPr>
      <w:r w:rsidRPr="00AC3C79">
        <w:rPr>
          <w:rFonts w:ascii="Cambria" w:hAnsi="Cambria"/>
          <w:b/>
          <w:sz w:val="44"/>
        </w:rPr>
        <w:t xml:space="preserve">How to use Microsoft Teams </w:t>
      </w:r>
    </w:p>
    <w:p w:rsidR="00ED3A0D" w:rsidRPr="00AC3C79" w:rsidRDefault="00FD4066" w:rsidP="00AC3C79">
      <w:pPr>
        <w:pStyle w:val="Default"/>
        <w:jc w:val="center"/>
        <w:rPr>
          <w:rFonts w:ascii="Cambria" w:hAnsi="Cambria"/>
          <w:b/>
          <w:sz w:val="44"/>
        </w:rPr>
      </w:pPr>
      <w:r w:rsidRPr="00AC3C79">
        <w:rPr>
          <w:rFonts w:ascii="Cambria" w:hAnsi="Cambria"/>
          <w:b/>
          <w:sz w:val="44"/>
        </w:rPr>
        <w:t>Simple g</w:t>
      </w:r>
      <w:r w:rsidR="00ED3A0D" w:rsidRPr="00AC3C79">
        <w:rPr>
          <w:rFonts w:ascii="Cambria" w:hAnsi="Cambria"/>
          <w:b/>
          <w:sz w:val="44"/>
        </w:rPr>
        <w:t xml:space="preserve">uide for </w:t>
      </w:r>
      <w:r w:rsidRPr="00AC3C79">
        <w:rPr>
          <w:rFonts w:ascii="Cambria" w:hAnsi="Cambria"/>
          <w:b/>
          <w:sz w:val="44"/>
        </w:rPr>
        <w:t>p</w:t>
      </w:r>
      <w:r w:rsidR="00ED3A0D" w:rsidRPr="00AC3C79">
        <w:rPr>
          <w:rFonts w:ascii="Cambria" w:hAnsi="Cambria"/>
          <w:b/>
          <w:sz w:val="44"/>
        </w:rPr>
        <w:t xml:space="preserve">arents and </w:t>
      </w:r>
      <w:r w:rsidRPr="00AC3C79">
        <w:rPr>
          <w:rFonts w:ascii="Cambria" w:hAnsi="Cambria"/>
          <w:b/>
          <w:sz w:val="44"/>
        </w:rPr>
        <w:t>c</w:t>
      </w:r>
      <w:r w:rsidR="00ED3A0D" w:rsidRPr="00AC3C79">
        <w:rPr>
          <w:rFonts w:ascii="Cambria" w:hAnsi="Cambria"/>
          <w:b/>
          <w:sz w:val="44"/>
        </w:rPr>
        <w:t>hildren</w:t>
      </w:r>
    </w:p>
    <w:p w:rsidR="00494E91" w:rsidRPr="00AC3C79" w:rsidRDefault="00494E91" w:rsidP="00AC3C79">
      <w:pPr>
        <w:spacing w:line="240" w:lineRule="auto"/>
        <w:rPr>
          <w:rFonts w:ascii="Cambria" w:hAnsi="Cambria"/>
          <w:sz w:val="24"/>
        </w:rPr>
      </w:pPr>
    </w:p>
    <w:p w:rsidR="00D849BE" w:rsidRPr="00AC3C79" w:rsidRDefault="00ED3A0D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>This guide is to support parents and children downloading and using Microsoft Teams. MS Teams is a video and audio meeting space that children can join to talk to their teacher and class. It is also a digital platform for storing, uploading a</w:t>
      </w:r>
      <w:r w:rsidR="00AC3C79" w:rsidRPr="00AC3C79">
        <w:rPr>
          <w:rFonts w:ascii="Cambria" w:hAnsi="Cambria"/>
          <w:noProof/>
          <w:sz w:val="24"/>
        </w:rPr>
        <w:t>nd downloading work for school.</w:t>
      </w:r>
    </w:p>
    <w:p w:rsidR="00AC3C79" w:rsidRPr="00AC3C79" w:rsidRDefault="00AC3C79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>Contents:</w:t>
      </w:r>
    </w:p>
    <w:p w:rsidR="00AC3C79" w:rsidRPr="00AC3C79" w:rsidRDefault="00AC3C79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>Page 2: Software and Login</w:t>
      </w:r>
    </w:p>
    <w:p w:rsidR="00AC3C79" w:rsidRPr="00AC3C79" w:rsidRDefault="00AC3C79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>Page 3: Teams and Channels</w:t>
      </w:r>
    </w:p>
    <w:p w:rsidR="00AC3C79" w:rsidRPr="00AC3C79" w:rsidRDefault="00AC3C79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>Page 4: Assignments</w:t>
      </w:r>
    </w:p>
    <w:p w:rsidR="00AC3C79" w:rsidRDefault="00AC3C79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>Paeg 5: Joining a Meeting</w:t>
      </w:r>
    </w:p>
    <w:p w:rsidR="00983BB0" w:rsidRPr="00AC3C79" w:rsidRDefault="00983BB0" w:rsidP="00AC3C79">
      <w:pPr>
        <w:spacing w:line="240" w:lineRule="auto"/>
        <w:rPr>
          <w:rFonts w:ascii="Cambria" w:hAnsi="Cambria"/>
          <w:noProof/>
          <w:sz w:val="24"/>
        </w:rPr>
      </w:pPr>
      <w:r>
        <w:rPr>
          <w:rFonts w:ascii="Cambria" w:hAnsi="Cambria"/>
          <w:noProof/>
          <w:sz w:val="24"/>
        </w:rPr>
        <w:t>Page 6: Calendar</w:t>
      </w:r>
    </w:p>
    <w:p w:rsidR="00AC3C79" w:rsidRPr="00AC3C79" w:rsidRDefault="00AC3C79" w:rsidP="00AC3C79">
      <w:pPr>
        <w:spacing w:line="240" w:lineRule="auto"/>
        <w:rPr>
          <w:noProof/>
          <w:sz w:val="24"/>
        </w:rPr>
      </w:pPr>
    </w:p>
    <w:p w:rsidR="00983BB0" w:rsidRPr="00AC3C79" w:rsidRDefault="00983BB0" w:rsidP="00983BB0">
      <w:pPr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t xml:space="preserve">This is a basic guide to Teams. We </w:t>
      </w:r>
      <w:r>
        <w:rPr>
          <w:rFonts w:ascii="Cambria" w:hAnsi="Cambria"/>
          <w:sz w:val="24"/>
        </w:rPr>
        <w:t>may</w:t>
      </w:r>
      <w:r w:rsidRPr="00AC3C79">
        <w:rPr>
          <w:rFonts w:ascii="Cambria" w:hAnsi="Cambria"/>
          <w:sz w:val="24"/>
        </w:rPr>
        <w:t xml:space="preserve"> gradually introduce further applications within Teams and within Office 365 over the year. If you have any questions, please speak to you</w:t>
      </w:r>
      <w:r>
        <w:rPr>
          <w:rFonts w:ascii="Cambria" w:hAnsi="Cambria"/>
          <w:sz w:val="24"/>
        </w:rPr>
        <w:t>r</w:t>
      </w:r>
      <w:r w:rsidRPr="00AC3C79">
        <w:rPr>
          <w:rFonts w:ascii="Cambria" w:hAnsi="Cambria"/>
          <w:sz w:val="24"/>
        </w:rPr>
        <w:t xml:space="preserve"> teacher</w:t>
      </w:r>
      <w:r>
        <w:rPr>
          <w:rFonts w:ascii="Cambria" w:hAnsi="Cambria"/>
          <w:sz w:val="24"/>
        </w:rPr>
        <w:t xml:space="preserve"> or contact Mrs Brown on senco@holmeschapelprimary.cheshire.sch.uk</w:t>
      </w:r>
    </w:p>
    <w:p w:rsidR="00AC3C79" w:rsidRPr="00AC3C79" w:rsidRDefault="00AC3C79" w:rsidP="00AC3C79">
      <w:pPr>
        <w:spacing w:line="240" w:lineRule="auto"/>
        <w:rPr>
          <w:noProof/>
          <w:sz w:val="24"/>
        </w:rPr>
      </w:pPr>
    </w:p>
    <w:p w:rsidR="00AC3C79" w:rsidRPr="00AC3C79" w:rsidRDefault="00AC3C79" w:rsidP="00AC3C79">
      <w:pPr>
        <w:spacing w:line="240" w:lineRule="auto"/>
        <w:rPr>
          <w:noProof/>
          <w:sz w:val="24"/>
        </w:rPr>
      </w:pPr>
    </w:p>
    <w:p w:rsidR="00AC3C79" w:rsidRPr="00AC3C79" w:rsidRDefault="00AC3C79" w:rsidP="00AC3C79">
      <w:pPr>
        <w:spacing w:line="240" w:lineRule="auto"/>
        <w:rPr>
          <w:noProof/>
          <w:sz w:val="24"/>
        </w:rPr>
      </w:pPr>
    </w:p>
    <w:p w:rsidR="00AC3C79" w:rsidRPr="00AC3C79" w:rsidRDefault="00AC3C79" w:rsidP="00AC3C79">
      <w:pPr>
        <w:spacing w:line="240" w:lineRule="auto"/>
        <w:rPr>
          <w:noProof/>
          <w:sz w:val="24"/>
        </w:rPr>
      </w:pPr>
    </w:p>
    <w:p w:rsidR="00AC3C79" w:rsidRPr="00AC3C79" w:rsidRDefault="00AC3C79" w:rsidP="00AC3C79">
      <w:pPr>
        <w:spacing w:line="240" w:lineRule="auto"/>
        <w:rPr>
          <w:noProof/>
          <w:sz w:val="24"/>
        </w:rPr>
      </w:pPr>
    </w:p>
    <w:p w:rsidR="00AC3C79" w:rsidRPr="00AC3C79" w:rsidRDefault="00AC3C79" w:rsidP="00AC3C79">
      <w:pPr>
        <w:spacing w:line="240" w:lineRule="auto"/>
        <w:rPr>
          <w:noProof/>
          <w:sz w:val="24"/>
        </w:rPr>
      </w:pPr>
    </w:p>
    <w:p w:rsidR="00AC3C79" w:rsidRPr="00AC3C79" w:rsidRDefault="00AC3C79" w:rsidP="00AC3C79">
      <w:pPr>
        <w:spacing w:line="240" w:lineRule="auto"/>
        <w:rPr>
          <w:noProof/>
          <w:sz w:val="24"/>
        </w:rPr>
      </w:pPr>
    </w:p>
    <w:p w:rsidR="00983BB0" w:rsidRDefault="00983BB0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</w:p>
    <w:p w:rsidR="00AC3C79" w:rsidRPr="00AC3C79" w:rsidRDefault="00AC3C79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  <w:r w:rsidRPr="00AC3C79">
        <w:rPr>
          <w:rFonts w:ascii="Cambria" w:hAnsi="Cambria"/>
          <w:noProof/>
          <w:sz w:val="24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-200025</wp:posOffset>
            </wp:positionV>
            <wp:extent cx="810895" cy="728345"/>
            <wp:effectExtent l="0" t="0" r="825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3C79">
        <w:rPr>
          <w:rFonts w:ascii="Cambria" w:hAnsi="Cambria"/>
          <w:b/>
          <w:noProof/>
          <w:sz w:val="24"/>
          <w:u w:val="single"/>
        </w:rPr>
        <w:t>Software and Login</w:t>
      </w:r>
    </w:p>
    <w:p w:rsidR="00AC3C79" w:rsidRPr="00AC3C79" w:rsidRDefault="00AC3C79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>Before</w:t>
      </w:r>
      <w:r w:rsidR="00ED3A0D" w:rsidRPr="00AC3C79">
        <w:rPr>
          <w:rFonts w:ascii="Cambria" w:hAnsi="Cambria"/>
          <w:noProof/>
          <w:sz w:val="24"/>
        </w:rPr>
        <w:t xml:space="preserve"> using</w:t>
      </w:r>
      <w:r w:rsidR="0083138B" w:rsidRPr="00AC3C79">
        <w:rPr>
          <w:rFonts w:ascii="Cambria" w:hAnsi="Cambria"/>
          <w:noProof/>
          <w:sz w:val="24"/>
        </w:rPr>
        <w:t xml:space="preserve"> Teams</w:t>
      </w:r>
      <w:r w:rsidR="00ED3A0D" w:rsidRPr="00AC3C79">
        <w:rPr>
          <w:rFonts w:ascii="Cambria" w:hAnsi="Cambria"/>
          <w:noProof/>
          <w:sz w:val="24"/>
        </w:rPr>
        <w:t xml:space="preserve">, you </w:t>
      </w:r>
      <w:r w:rsidR="00D849BE" w:rsidRPr="00AC3C79">
        <w:rPr>
          <w:rFonts w:ascii="Cambria" w:hAnsi="Cambria"/>
          <w:noProof/>
          <w:sz w:val="24"/>
        </w:rPr>
        <w:t>can</w:t>
      </w:r>
      <w:r w:rsidR="00ED3A0D" w:rsidRPr="00AC3C79">
        <w:rPr>
          <w:rFonts w:ascii="Cambria" w:hAnsi="Cambria"/>
          <w:noProof/>
          <w:sz w:val="24"/>
        </w:rPr>
        <w:t xml:space="preserve"> download the desktop or mobile app. </w:t>
      </w:r>
    </w:p>
    <w:p w:rsidR="00983BB0" w:rsidRDefault="00D849BE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 xml:space="preserve">Or you can use your browser </w:t>
      </w:r>
      <w:r w:rsidR="00983BB0">
        <w:rPr>
          <w:rFonts w:ascii="Cambria" w:hAnsi="Cambria"/>
          <w:noProof/>
          <w:sz w:val="24"/>
        </w:rPr>
        <w:t>on a computer using this link</w:t>
      </w:r>
      <w:r w:rsidRPr="00AC3C79">
        <w:rPr>
          <w:rFonts w:ascii="Cambria" w:hAnsi="Cambria"/>
          <w:noProof/>
          <w:sz w:val="24"/>
        </w:rPr>
        <w:t>:</w:t>
      </w:r>
    </w:p>
    <w:p w:rsidR="00ED3A0D" w:rsidRPr="00AC3C79" w:rsidRDefault="00D849BE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 xml:space="preserve"> </w:t>
      </w:r>
      <w:hyperlink r:id="rId10" w:history="1">
        <w:r w:rsidRPr="00AC3C79">
          <w:rPr>
            <w:rStyle w:val="Hyperlink"/>
            <w:rFonts w:ascii="Cambria" w:hAnsi="Cambria"/>
            <w:noProof/>
            <w:sz w:val="24"/>
          </w:rPr>
          <w:t>https://www.microsoft.com/en-gb/microsoft-365/microsoft-teams/log-in</w:t>
        </w:r>
      </w:hyperlink>
    </w:p>
    <w:p w:rsidR="00ED3A0D" w:rsidRPr="00AC3C79" w:rsidRDefault="00D849BE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1560525E" wp14:editId="1F17228D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2228850" cy="2442780"/>
            <wp:effectExtent l="0" t="0" r="0" b="0"/>
            <wp:wrapNone/>
            <wp:docPr id="11964282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44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E91" w:rsidRPr="00AC3C79" w:rsidRDefault="00AC3C79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noProof/>
          <w:sz w:val="24"/>
          <w:lang w:eastAsia="en-GB"/>
        </w:rPr>
        <w:drawing>
          <wp:inline distT="0" distB="0" distL="0" distR="0" wp14:anchorId="5E3D6A58" wp14:editId="75259CBD">
            <wp:extent cx="3352800" cy="230431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636" cy="232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E91" w:rsidRPr="00AC3C79" w:rsidRDefault="00494E91" w:rsidP="00AC3C79">
      <w:pPr>
        <w:spacing w:line="240" w:lineRule="auto"/>
        <w:rPr>
          <w:rFonts w:ascii="Cambria" w:hAnsi="Cambria"/>
          <w:sz w:val="24"/>
        </w:rPr>
      </w:pPr>
    </w:p>
    <w:p w:rsidR="0083138B" w:rsidRPr="00AC3C79" w:rsidRDefault="0083138B" w:rsidP="00AC3C79">
      <w:pPr>
        <w:spacing w:line="240" w:lineRule="auto"/>
        <w:rPr>
          <w:rFonts w:ascii="Cambria" w:hAnsi="Cambria"/>
          <w:sz w:val="24"/>
        </w:rPr>
      </w:pPr>
    </w:p>
    <w:p w:rsidR="00494E91" w:rsidRPr="00AC3C79" w:rsidRDefault="0083138B" w:rsidP="00AC3C79">
      <w:pPr>
        <w:tabs>
          <w:tab w:val="left" w:pos="3080"/>
        </w:tabs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t>Once downloaded</w:t>
      </w:r>
      <w:r w:rsidR="00983BB0">
        <w:rPr>
          <w:rFonts w:ascii="Cambria" w:hAnsi="Cambria"/>
          <w:sz w:val="24"/>
        </w:rPr>
        <w:t xml:space="preserve"> or on the website</w:t>
      </w:r>
      <w:r w:rsidRPr="00AC3C79">
        <w:rPr>
          <w:rFonts w:ascii="Cambria" w:hAnsi="Cambria"/>
          <w:sz w:val="24"/>
        </w:rPr>
        <w:t xml:space="preserve">, type your email address and password as supplied by school. </w:t>
      </w:r>
    </w:p>
    <w:p w:rsidR="00AC3C79" w:rsidRPr="00AC3C79" w:rsidRDefault="00AC3C79" w:rsidP="00AC3C79">
      <w:pPr>
        <w:tabs>
          <w:tab w:val="left" w:pos="3080"/>
        </w:tabs>
        <w:spacing w:line="240" w:lineRule="auto"/>
        <w:rPr>
          <w:rFonts w:ascii="Cambria" w:hAnsi="Cambria"/>
          <w:sz w:val="24"/>
        </w:rPr>
      </w:pPr>
    </w:p>
    <w:p w:rsidR="0083138B" w:rsidRPr="00AC3C79" w:rsidRDefault="0083138B" w:rsidP="00AC3C79">
      <w:pPr>
        <w:tabs>
          <w:tab w:val="left" w:pos="3080"/>
        </w:tabs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t>This is in the forma</w:t>
      </w:r>
      <w:r w:rsidR="00992144" w:rsidRPr="00AC3C79">
        <w:rPr>
          <w:rFonts w:ascii="Cambria" w:hAnsi="Cambria"/>
          <w:sz w:val="24"/>
        </w:rPr>
        <w:t>t</w:t>
      </w:r>
      <w:r w:rsidRPr="00AC3C79">
        <w:rPr>
          <w:rFonts w:ascii="Cambria" w:hAnsi="Cambria"/>
          <w:sz w:val="24"/>
        </w:rPr>
        <w:t xml:space="preserve"> of  </w:t>
      </w:r>
      <w:r w:rsidR="00046E79" w:rsidRPr="00AC3C79">
        <w:rPr>
          <w:rStyle w:val="Hyperlink"/>
          <w:rFonts w:ascii="Cambria" w:hAnsi="Cambria"/>
          <w:sz w:val="24"/>
        </w:rPr>
        <w:t>firstname.surname@holmeschapelprimary.cheshire.sc.h.uk</w:t>
      </w:r>
    </w:p>
    <w:p w:rsidR="0083138B" w:rsidRPr="00AC3C79" w:rsidRDefault="0083138B" w:rsidP="00AC3C79">
      <w:pPr>
        <w:tabs>
          <w:tab w:val="left" w:pos="3080"/>
        </w:tabs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t xml:space="preserve">e.g. </w:t>
      </w:r>
      <w:r w:rsidR="00046E79" w:rsidRPr="00AC3C79">
        <w:rPr>
          <w:rStyle w:val="Hyperlink"/>
          <w:rFonts w:ascii="Cambria" w:hAnsi="Cambria"/>
          <w:sz w:val="24"/>
        </w:rPr>
        <w:t>joe.smith@holmeschaepelprimary.cheshire.sch.uk</w:t>
      </w:r>
    </w:p>
    <w:p w:rsidR="0083138B" w:rsidRPr="00AC3C79" w:rsidRDefault="0083138B" w:rsidP="00AC3C79">
      <w:pPr>
        <w:tabs>
          <w:tab w:val="left" w:pos="3080"/>
        </w:tabs>
        <w:spacing w:line="240" w:lineRule="auto"/>
        <w:rPr>
          <w:rFonts w:ascii="Cambria" w:hAnsi="Cambria"/>
          <w:sz w:val="24"/>
        </w:rPr>
      </w:pPr>
      <w:bookmarkStart w:id="0" w:name="_GoBack"/>
      <w:bookmarkEnd w:id="0"/>
      <w:r w:rsidRPr="00AC3C79">
        <w:rPr>
          <w:rFonts w:ascii="Cambria" w:hAnsi="Cambria"/>
          <w:sz w:val="24"/>
        </w:rPr>
        <w:t>Your password cannot be changed. Please keep it safe and do not share it with your friends.</w:t>
      </w:r>
    </w:p>
    <w:p w:rsidR="00AC3C79" w:rsidRPr="00AC3C79" w:rsidRDefault="00AC3C79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</w:p>
    <w:p w:rsidR="00AC3C79" w:rsidRPr="00AC3C79" w:rsidRDefault="00AC3C79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</w:p>
    <w:p w:rsidR="00AC3C79" w:rsidRPr="00AC3C79" w:rsidRDefault="00AC3C79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</w:p>
    <w:p w:rsidR="00AC3C79" w:rsidRPr="00AC3C79" w:rsidRDefault="00AC3C79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</w:p>
    <w:p w:rsidR="00AC3C79" w:rsidRPr="00AC3C79" w:rsidRDefault="00AC3C79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</w:p>
    <w:p w:rsidR="00AC3C79" w:rsidRPr="00AC3C79" w:rsidRDefault="00AC3C79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</w:p>
    <w:p w:rsidR="00AC3C79" w:rsidRPr="00AC3C79" w:rsidRDefault="00AC3C79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</w:p>
    <w:p w:rsidR="00AC3C79" w:rsidRPr="00AC3C79" w:rsidRDefault="00AC3C79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</w:p>
    <w:p w:rsidR="00AC3C79" w:rsidRPr="00AC3C79" w:rsidRDefault="00AC3C79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</w:p>
    <w:p w:rsidR="00AC3C79" w:rsidRPr="00AC3C79" w:rsidRDefault="00983BB0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  <w:r>
        <w:rPr>
          <w:rFonts w:ascii="Cambria" w:hAnsi="Cambria"/>
          <w:b/>
          <w:noProof/>
          <w:sz w:val="24"/>
          <w:u w:val="single"/>
        </w:rPr>
        <w:t>D</w:t>
      </w:r>
      <w:r w:rsidR="00AC3C79" w:rsidRPr="00AC3C79">
        <w:rPr>
          <w:rFonts w:ascii="Cambria" w:hAnsi="Cambria"/>
          <w:b/>
          <w:noProof/>
          <w:sz w:val="24"/>
          <w:u w:val="single"/>
        </w:rPr>
        <w:t>ifferent Teams</w:t>
      </w:r>
    </w:p>
    <w:p w:rsidR="00AC3C79" w:rsidRPr="00AC3C79" w:rsidRDefault="0083138B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lastRenderedPageBreak/>
        <w:t>When you are logged in you will see this scree</w:t>
      </w:r>
      <w:r w:rsidR="00992144" w:rsidRPr="00AC3C79">
        <w:rPr>
          <w:rFonts w:ascii="Cambria" w:hAnsi="Cambria"/>
          <w:noProof/>
          <w:sz w:val="24"/>
        </w:rPr>
        <w:t>n below</w:t>
      </w:r>
      <w:r w:rsidRPr="00AC3C79">
        <w:rPr>
          <w:rFonts w:ascii="Cambria" w:hAnsi="Cambria"/>
          <w:noProof/>
          <w:sz w:val="24"/>
        </w:rPr>
        <w:t>. C</w:t>
      </w:r>
      <w:r w:rsidR="00992144" w:rsidRPr="00AC3C79">
        <w:rPr>
          <w:rFonts w:ascii="Cambria" w:hAnsi="Cambria"/>
          <w:noProof/>
          <w:sz w:val="24"/>
        </w:rPr>
        <w:t>lick</w:t>
      </w:r>
      <w:r w:rsidRPr="00AC3C79">
        <w:rPr>
          <w:rFonts w:ascii="Cambria" w:hAnsi="Cambria"/>
          <w:noProof/>
          <w:sz w:val="24"/>
        </w:rPr>
        <w:t xml:space="preserve"> on the icon Teams on the left hand side of the screeen and you will see the Teams you are now assigned to. </w:t>
      </w:r>
    </w:p>
    <w:p w:rsidR="0083138B" w:rsidRDefault="00046E79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 xml:space="preserve">This is what Mrs Brown’s looks like but children should only be part of one </w:t>
      </w:r>
      <w:r w:rsidR="0067388B">
        <w:rPr>
          <w:rFonts w:ascii="Cambria" w:hAnsi="Cambria"/>
          <w:noProof/>
          <w:sz w:val="24"/>
        </w:rPr>
        <w:t xml:space="preserve">or two </w:t>
      </w:r>
      <w:r w:rsidRPr="00AC3C79">
        <w:rPr>
          <w:rFonts w:ascii="Cambria" w:hAnsi="Cambria"/>
          <w:noProof/>
          <w:sz w:val="24"/>
        </w:rPr>
        <w:t>Team</w:t>
      </w:r>
      <w:r w:rsidR="0067388B">
        <w:rPr>
          <w:rFonts w:ascii="Cambria" w:hAnsi="Cambria"/>
          <w:noProof/>
          <w:sz w:val="24"/>
        </w:rPr>
        <w:t>s</w:t>
      </w:r>
      <w:r w:rsidRPr="00AC3C79">
        <w:rPr>
          <w:rFonts w:ascii="Cambria" w:hAnsi="Cambria"/>
          <w:noProof/>
          <w:sz w:val="24"/>
        </w:rPr>
        <w:t xml:space="preserve"> e.g. Year 3</w:t>
      </w:r>
      <w:r w:rsidR="0067388B">
        <w:rPr>
          <w:rFonts w:ascii="Cambria" w:hAnsi="Cambria"/>
          <w:noProof/>
          <w:sz w:val="24"/>
        </w:rPr>
        <w:t xml:space="preserve"> or Class 3A</w:t>
      </w:r>
      <w:r w:rsidR="00983BB0">
        <w:rPr>
          <w:rFonts w:ascii="Cambria" w:hAnsi="Cambria"/>
          <w:noProof/>
          <w:sz w:val="24"/>
        </w:rPr>
        <w:t>.</w:t>
      </w:r>
    </w:p>
    <w:p w:rsidR="00983BB0" w:rsidRPr="00AC3C79" w:rsidRDefault="00983BB0" w:rsidP="00AC3C79">
      <w:pPr>
        <w:spacing w:line="240" w:lineRule="auto"/>
        <w:rPr>
          <w:rFonts w:ascii="Cambria" w:hAnsi="Cambria"/>
          <w:noProof/>
          <w:sz w:val="24"/>
        </w:rPr>
      </w:pPr>
      <w:r w:rsidRPr="00983BB0">
        <w:rPr>
          <w:rFonts w:ascii="Cambria" w:hAnsi="Cambria"/>
          <w:b/>
          <w:noProof/>
          <w:sz w:val="24"/>
        </w:rPr>
        <w:t>PLEASE do NOT</w:t>
      </w:r>
      <w:r>
        <w:rPr>
          <w:rFonts w:ascii="Cambria" w:hAnsi="Cambria"/>
          <w:noProof/>
          <w:sz w:val="24"/>
        </w:rPr>
        <w:t xml:space="preserve"> Create a Team as we need to be able to monitor all Teams from school.</w:t>
      </w:r>
    </w:p>
    <w:p w:rsidR="0083138B" w:rsidRPr="00AC3C79" w:rsidRDefault="00046E79" w:rsidP="00AC3C79">
      <w:pPr>
        <w:spacing w:line="240" w:lineRule="auto"/>
        <w:jc w:val="center"/>
        <w:rPr>
          <w:sz w:val="24"/>
        </w:rPr>
      </w:pPr>
      <w:r w:rsidRPr="00AC3C79">
        <w:rPr>
          <w:noProof/>
          <w:sz w:val="24"/>
          <w:lang w:eastAsia="en-GB"/>
        </w:rPr>
        <w:drawing>
          <wp:inline distT="0" distB="0" distL="0" distR="0" wp14:anchorId="0623A635" wp14:editId="5FEA24B8">
            <wp:extent cx="4619625" cy="2102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8671" cy="210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E79" w:rsidRPr="00AC3C79" w:rsidRDefault="00046E79" w:rsidP="00AC3C79">
      <w:pPr>
        <w:spacing w:line="240" w:lineRule="auto"/>
        <w:rPr>
          <w:rFonts w:ascii="Cambria" w:hAnsi="Cambria"/>
          <w:b/>
          <w:sz w:val="28"/>
          <w:u w:val="single"/>
        </w:rPr>
      </w:pPr>
    </w:p>
    <w:p w:rsidR="00992144" w:rsidRPr="00AC3C79" w:rsidRDefault="00992144" w:rsidP="00AC3C79">
      <w:pPr>
        <w:spacing w:line="240" w:lineRule="auto"/>
        <w:rPr>
          <w:rFonts w:ascii="Cambria" w:hAnsi="Cambria"/>
          <w:b/>
          <w:sz w:val="28"/>
          <w:u w:val="single"/>
        </w:rPr>
      </w:pPr>
      <w:r w:rsidRPr="00AC3C79">
        <w:rPr>
          <w:rFonts w:ascii="Cambria" w:hAnsi="Cambria"/>
          <w:b/>
          <w:sz w:val="28"/>
          <w:u w:val="single"/>
        </w:rPr>
        <w:t>Channels in Teams</w:t>
      </w:r>
    </w:p>
    <w:p w:rsidR="00494E91" w:rsidRPr="00AC3C79" w:rsidRDefault="0083138B" w:rsidP="00AC3C79">
      <w:pPr>
        <w:spacing w:line="240" w:lineRule="auto"/>
        <w:jc w:val="center"/>
        <w:rPr>
          <w:noProof/>
          <w:sz w:val="24"/>
        </w:rPr>
      </w:pPr>
      <w:r w:rsidRPr="00AC3C79">
        <w:rPr>
          <w:noProof/>
          <w:sz w:val="24"/>
          <w:lang w:eastAsia="en-GB"/>
        </w:rPr>
        <w:drawing>
          <wp:inline distT="0" distB="0" distL="0" distR="0" wp14:anchorId="6FF7EA1E" wp14:editId="3D0DE850">
            <wp:extent cx="4219575" cy="2373452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0902" cy="237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38B" w:rsidRPr="00AC3C79" w:rsidRDefault="0083138B" w:rsidP="00AC3C79">
      <w:pPr>
        <w:spacing w:line="240" w:lineRule="auto"/>
        <w:rPr>
          <w:b/>
          <w:noProof/>
          <w:sz w:val="24"/>
        </w:rPr>
      </w:pPr>
    </w:p>
    <w:p w:rsidR="0083138B" w:rsidRPr="00AC3C79" w:rsidRDefault="0083138B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t>Click on your Team e.g. Year 6 to open the Team. You will see this screen</w:t>
      </w:r>
      <w:r w:rsidR="00992144" w:rsidRPr="00AC3C79">
        <w:rPr>
          <w:rFonts w:ascii="Cambria" w:hAnsi="Cambria"/>
          <w:sz w:val="24"/>
        </w:rPr>
        <w:t xml:space="preserve"> (see above)</w:t>
      </w:r>
      <w:r w:rsidR="00FD4066" w:rsidRPr="00AC3C79">
        <w:rPr>
          <w:rFonts w:ascii="Cambria" w:hAnsi="Cambria"/>
          <w:sz w:val="24"/>
        </w:rPr>
        <w:t>.</w:t>
      </w:r>
      <w:r w:rsidRPr="00AC3C79">
        <w:rPr>
          <w:rFonts w:ascii="Cambria" w:hAnsi="Cambria"/>
          <w:sz w:val="24"/>
        </w:rPr>
        <w:t xml:space="preserve"> On the </w:t>
      </w:r>
      <w:r w:rsidR="008149C2" w:rsidRPr="00AC3C79">
        <w:rPr>
          <w:rFonts w:ascii="Cambria" w:hAnsi="Cambria"/>
          <w:sz w:val="24"/>
        </w:rPr>
        <w:t>left-hand</w:t>
      </w:r>
      <w:r w:rsidRPr="00AC3C79">
        <w:rPr>
          <w:rFonts w:ascii="Cambria" w:hAnsi="Cambria"/>
          <w:sz w:val="24"/>
        </w:rPr>
        <w:t xml:space="preserve"> side, there are now different channels. </w:t>
      </w:r>
      <w:r w:rsidR="008149C2" w:rsidRPr="00AC3C79">
        <w:rPr>
          <w:rFonts w:ascii="Cambria" w:hAnsi="Cambria"/>
          <w:sz w:val="24"/>
        </w:rPr>
        <w:t>The chat function on Teams is not available for you to use.</w:t>
      </w:r>
    </w:p>
    <w:p w:rsidR="00AC3C79" w:rsidRDefault="00A8583F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t xml:space="preserve">If you click on the ‘Posts’ button, you can see any posts, comments and documents shared by your teacher as well as any live meetings that you can join. </w:t>
      </w:r>
      <w:r w:rsidR="00046E79" w:rsidRPr="00AC3C79">
        <w:rPr>
          <w:rFonts w:ascii="Cambria" w:hAnsi="Cambria"/>
          <w:sz w:val="24"/>
        </w:rPr>
        <w:t>Only adults can post on the channel.</w:t>
      </w:r>
    </w:p>
    <w:p w:rsidR="00983BB0" w:rsidRDefault="00983BB0" w:rsidP="00AC3C79">
      <w:pPr>
        <w:spacing w:line="240" w:lineRule="auto"/>
        <w:rPr>
          <w:rFonts w:ascii="Cambria" w:hAnsi="Cambria"/>
          <w:b/>
          <w:sz w:val="24"/>
          <w:u w:val="single"/>
        </w:rPr>
      </w:pPr>
    </w:p>
    <w:p w:rsidR="00983BB0" w:rsidRDefault="00983BB0" w:rsidP="00AC3C79">
      <w:pPr>
        <w:spacing w:line="240" w:lineRule="auto"/>
        <w:rPr>
          <w:rFonts w:ascii="Cambria" w:hAnsi="Cambria"/>
          <w:b/>
          <w:sz w:val="24"/>
          <w:u w:val="single"/>
        </w:rPr>
      </w:pPr>
    </w:p>
    <w:p w:rsidR="00046E79" w:rsidRPr="00AC3C79" w:rsidRDefault="00AC3C79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b/>
          <w:sz w:val="24"/>
          <w:u w:val="single"/>
        </w:rPr>
        <w:t>A</w:t>
      </w:r>
      <w:r w:rsidR="00046E79" w:rsidRPr="00AC3C79">
        <w:rPr>
          <w:rFonts w:ascii="Cambria" w:hAnsi="Cambria"/>
          <w:b/>
          <w:sz w:val="24"/>
          <w:u w:val="single"/>
        </w:rPr>
        <w:t>ssignments</w:t>
      </w:r>
    </w:p>
    <w:p w:rsidR="00046E79" w:rsidRPr="00AC3C79" w:rsidRDefault="00046E79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lastRenderedPageBreak/>
        <w:t>At the left side of your screen there is a tab called assignments. This is where you will find some of the work set</w:t>
      </w:r>
      <w:r w:rsidR="00983BB0">
        <w:rPr>
          <w:rFonts w:ascii="Cambria" w:hAnsi="Cambria"/>
          <w:sz w:val="24"/>
        </w:rPr>
        <w:t xml:space="preserve"> by your teachers. Some of t</w:t>
      </w:r>
      <w:r w:rsidRPr="00AC3C79">
        <w:rPr>
          <w:rFonts w:ascii="Cambria" w:hAnsi="Cambria"/>
          <w:sz w:val="24"/>
        </w:rPr>
        <w:t>hese can be completed on your device so you do not need to print anything out.</w:t>
      </w:r>
    </w:p>
    <w:p w:rsidR="00046E79" w:rsidRPr="00AC3C79" w:rsidRDefault="00046E79" w:rsidP="00AC3C79">
      <w:pPr>
        <w:spacing w:line="240" w:lineRule="auto"/>
        <w:rPr>
          <w:rFonts w:ascii="Cambria" w:hAnsi="Cambria"/>
          <w:sz w:val="24"/>
        </w:rPr>
      </w:pPr>
    </w:p>
    <w:p w:rsidR="00046E79" w:rsidRPr="00AC3C79" w:rsidRDefault="00046E79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noProof/>
          <w:sz w:val="24"/>
          <w:lang w:eastAsia="en-GB"/>
        </w:rPr>
        <w:drawing>
          <wp:inline distT="0" distB="0" distL="0" distR="0" wp14:anchorId="35CA5166" wp14:editId="57E74CEF">
            <wp:extent cx="5731510" cy="22117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C79" w:rsidRPr="00AC3C79" w:rsidRDefault="00AC3C79" w:rsidP="00AC3C79">
      <w:pPr>
        <w:spacing w:line="240" w:lineRule="auto"/>
        <w:rPr>
          <w:rFonts w:ascii="Cambria" w:hAnsi="Cambria"/>
          <w:sz w:val="24"/>
        </w:rPr>
      </w:pPr>
    </w:p>
    <w:p w:rsidR="00046E79" w:rsidRPr="00AC3C79" w:rsidRDefault="00046E79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t xml:space="preserve">It will show you if you have any work due to be completed in the </w:t>
      </w:r>
      <w:r w:rsidRPr="00AC3C79">
        <w:rPr>
          <w:rFonts w:ascii="Cambria" w:hAnsi="Cambria"/>
          <w:b/>
          <w:sz w:val="24"/>
        </w:rPr>
        <w:t>Assigned</w:t>
      </w:r>
      <w:r w:rsidRPr="00AC3C79">
        <w:rPr>
          <w:rFonts w:ascii="Cambria" w:hAnsi="Cambria"/>
          <w:sz w:val="24"/>
        </w:rPr>
        <w:t xml:space="preserve"> sect</w:t>
      </w:r>
      <w:r w:rsidR="00D849BE" w:rsidRPr="00AC3C79">
        <w:rPr>
          <w:rFonts w:ascii="Cambria" w:hAnsi="Cambria"/>
          <w:sz w:val="24"/>
        </w:rPr>
        <w:t xml:space="preserve">ion and any work that you have </w:t>
      </w:r>
      <w:r w:rsidR="00D849BE" w:rsidRPr="00AC3C79">
        <w:rPr>
          <w:rFonts w:ascii="Cambria" w:hAnsi="Cambria"/>
          <w:b/>
          <w:sz w:val="24"/>
        </w:rPr>
        <w:t>C</w:t>
      </w:r>
      <w:r w:rsidRPr="00AC3C79">
        <w:rPr>
          <w:rFonts w:ascii="Cambria" w:hAnsi="Cambria"/>
          <w:b/>
          <w:sz w:val="24"/>
        </w:rPr>
        <w:t>ompleted</w:t>
      </w:r>
      <w:r w:rsidRPr="00AC3C79">
        <w:rPr>
          <w:rFonts w:ascii="Cambria" w:hAnsi="Cambria"/>
          <w:sz w:val="24"/>
        </w:rPr>
        <w:t>.</w:t>
      </w:r>
    </w:p>
    <w:p w:rsidR="00D849BE" w:rsidRPr="00AC3C79" w:rsidRDefault="00046E79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t>When you click on an assignment, it will give you information about what to do and when you should complete your work by.</w:t>
      </w:r>
      <w:r w:rsidR="00D849BE" w:rsidRPr="00AC3C79">
        <w:rPr>
          <w:rFonts w:ascii="Cambria" w:hAnsi="Cambria"/>
          <w:sz w:val="24"/>
        </w:rPr>
        <w:t xml:space="preserve"> </w:t>
      </w:r>
    </w:p>
    <w:p w:rsidR="00AC3C79" w:rsidRPr="00AC3C79" w:rsidRDefault="0067388B" w:rsidP="00AC3C7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You should be able to complete your work on the Teams screen, but if you want to you can download it, print it out and do it on paper.</w:t>
      </w:r>
    </w:p>
    <w:p w:rsidR="00983BB0" w:rsidRDefault="00D849BE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t xml:space="preserve">When you have finished, click </w:t>
      </w:r>
      <w:r w:rsidRPr="00AC3C79">
        <w:rPr>
          <w:rFonts w:ascii="Cambria" w:hAnsi="Cambria"/>
          <w:b/>
          <w:sz w:val="24"/>
        </w:rPr>
        <w:t xml:space="preserve">Turn in </w:t>
      </w:r>
      <w:r w:rsidRPr="00AC3C79">
        <w:rPr>
          <w:rFonts w:ascii="Cambria" w:hAnsi="Cambria"/>
          <w:sz w:val="24"/>
        </w:rPr>
        <w:t>and the work will be sent directly to your teacher, where they can read it and add any comments. They can then send</w:t>
      </w:r>
      <w:r w:rsidR="0067388B">
        <w:rPr>
          <w:rFonts w:ascii="Cambria" w:hAnsi="Cambria"/>
          <w:sz w:val="24"/>
        </w:rPr>
        <w:t xml:space="preserve"> it back to you for you to read their feedback.</w:t>
      </w:r>
    </w:p>
    <w:p w:rsidR="00AC3C79" w:rsidRPr="00AC3C79" w:rsidRDefault="0067388B" w:rsidP="00AC3C7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If you want to send in a picture of the work you have written, that can be uploaded instead.</w:t>
      </w:r>
    </w:p>
    <w:p w:rsidR="00046E79" w:rsidRPr="00AC3C79" w:rsidRDefault="00D849BE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noProof/>
          <w:sz w:val="24"/>
          <w:lang w:eastAsia="en-GB"/>
        </w:rPr>
        <w:drawing>
          <wp:inline distT="0" distB="0" distL="0" distR="0">
            <wp:extent cx="4381500" cy="2391904"/>
            <wp:effectExtent l="0" t="0" r="0" b="8890"/>
            <wp:docPr id="8" name="Picture 8" descr="https://help.turnitin.com/Resources/Images/Originality%20Check/SimCheck/microsoft-teams/SimCheck_MT_Instructor_Add_work_599x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.turnitin.com/Resources/Images/Originality%20Check/SimCheck/microsoft-teams/SimCheck_MT_Instructor_Add_work_599x32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390" cy="240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44" w:rsidRPr="00AC3C79" w:rsidRDefault="00992144" w:rsidP="00AC3C79">
      <w:pPr>
        <w:spacing w:line="240" w:lineRule="auto"/>
        <w:rPr>
          <w:rFonts w:ascii="Cambria" w:hAnsi="Cambria"/>
          <w:b/>
          <w:sz w:val="24"/>
          <w:u w:val="single"/>
        </w:rPr>
      </w:pPr>
      <w:r w:rsidRPr="00AC3C79">
        <w:rPr>
          <w:rFonts w:ascii="Cambria" w:hAnsi="Cambria"/>
          <w:b/>
          <w:sz w:val="24"/>
          <w:u w:val="single"/>
        </w:rPr>
        <w:t>Joining a Teams ‘live’ meeting</w:t>
      </w:r>
    </w:p>
    <w:p w:rsidR="00D849BE" w:rsidRPr="00AC3C79" w:rsidRDefault="00D849BE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lastRenderedPageBreak/>
        <w:t xml:space="preserve">Children cannot start a live meeting as this feature has been turned off. </w:t>
      </w:r>
    </w:p>
    <w:p w:rsidR="00D849BE" w:rsidRDefault="008C7D91" w:rsidP="00AC3C79">
      <w:pPr>
        <w:spacing w:line="240" w:lineRule="auto"/>
        <w:rPr>
          <w:rFonts w:ascii="Cambria" w:hAnsi="Cambria"/>
          <w:sz w:val="24"/>
        </w:rPr>
      </w:pPr>
      <w:r w:rsidRPr="00AC3C79">
        <w:rPr>
          <w:rFonts w:ascii="Cambria" w:hAnsi="Cambria"/>
          <w:sz w:val="24"/>
        </w:rPr>
        <w:t>When</w:t>
      </w:r>
      <w:r w:rsidR="00D849BE" w:rsidRPr="00AC3C79">
        <w:rPr>
          <w:rFonts w:ascii="Cambria" w:hAnsi="Cambria"/>
          <w:sz w:val="24"/>
        </w:rPr>
        <w:t xml:space="preserve"> it is time to join</w:t>
      </w:r>
      <w:r w:rsidRPr="00AC3C79">
        <w:rPr>
          <w:rFonts w:ascii="Cambria" w:hAnsi="Cambria"/>
          <w:sz w:val="24"/>
        </w:rPr>
        <w:t xml:space="preserve"> a Teams mee</w:t>
      </w:r>
      <w:r w:rsidR="00D849BE" w:rsidRPr="00AC3C79">
        <w:rPr>
          <w:rFonts w:ascii="Cambria" w:hAnsi="Cambria"/>
          <w:sz w:val="24"/>
        </w:rPr>
        <w:t>ting and you have been told to join by your teacher, this is what you will see</w:t>
      </w:r>
      <w:r w:rsidR="00AC3C79" w:rsidRPr="00AC3C79">
        <w:rPr>
          <w:rFonts w:ascii="Cambria" w:hAnsi="Cambria"/>
          <w:sz w:val="24"/>
        </w:rPr>
        <w:t xml:space="preserve"> in the corner of your Teams area</w:t>
      </w:r>
      <w:r w:rsidR="00D849BE" w:rsidRPr="00AC3C79">
        <w:rPr>
          <w:rFonts w:ascii="Cambria" w:hAnsi="Cambria"/>
          <w:sz w:val="24"/>
        </w:rPr>
        <w:t xml:space="preserve">. Click </w:t>
      </w:r>
      <w:r w:rsidR="00D849BE" w:rsidRPr="00AC3C79">
        <w:rPr>
          <w:rFonts w:ascii="Cambria" w:hAnsi="Cambria"/>
          <w:b/>
          <w:sz w:val="24"/>
        </w:rPr>
        <w:t>Join</w:t>
      </w:r>
      <w:r w:rsidR="0063771E">
        <w:rPr>
          <w:rFonts w:ascii="Cambria" w:hAnsi="Cambria"/>
          <w:b/>
          <w:sz w:val="24"/>
        </w:rPr>
        <w:t>.</w:t>
      </w:r>
      <w:r w:rsidR="00D849BE" w:rsidRPr="00AC3C79">
        <w:rPr>
          <w:rFonts w:ascii="Cambria" w:hAnsi="Cambria"/>
          <w:sz w:val="24"/>
        </w:rPr>
        <w:t xml:space="preserve"> </w:t>
      </w:r>
    </w:p>
    <w:p w:rsidR="00983BB0" w:rsidRDefault="00983BB0" w:rsidP="00AC3C7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Please don’t join a meeting unless you have been told to by your teacher or TA.</w:t>
      </w:r>
    </w:p>
    <w:p w:rsidR="00AC3C79" w:rsidRDefault="00AC3C79" w:rsidP="00AC3C79">
      <w:pPr>
        <w:spacing w:line="240" w:lineRule="auto"/>
        <w:rPr>
          <w:rFonts w:ascii="Cambria" w:hAnsi="Cambria"/>
          <w:sz w:val="24"/>
        </w:rPr>
      </w:pPr>
    </w:p>
    <w:p w:rsidR="00AC3C79" w:rsidRPr="00AC3C79" w:rsidRDefault="00AC3C79" w:rsidP="00AC3C79">
      <w:pPr>
        <w:spacing w:line="240" w:lineRule="auto"/>
        <w:rPr>
          <w:rFonts w:ascii="Cambria" w:hAnsi="Cambria"/>
          <w:sz w:val="24"/>
        </w:rPr>
      </w:pPr>
      <w:r>
        <w:rPr>
          <w:noProof/>
          <w:lang w:eastAsia="en-GB"/>
        </w:rPr>
        <w:drawing>
          <wp:inline distT="0" distB="0" distL="0" distR="0" wp14:anchorId="3A8BB529" wp14:editId="6ECF5893">
            <wp:extent cx="5731510" cy="1726565"/>
            <wp:effectExtent l="0" t="0" r="254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9BE" w:rsidRPr="00AC3C79" w:rsidRDefault="00D849BE" w:rsidP="00AC3C79">
      <w:pPr>
        <w:spacing w:line="240" w:lineRule="auto"/>
        <w:rPr>
          <w:rFonts w:ascii="Cambria" w:hAnsi="Cambria"/>
          <w:sz w:val="24"/>
        </w:rPr>
      </w:pPr>
    </w:p>
    <w:p w:rsidR="0083138B" w:rsidRPr="00AC3C79" w:rsidRDefault="008C7D91" w:rsidP="00AC3C79">
      <w:pPr>
        <w:spacing w:line="240" w:lineRule="auto"/>
        <w:jc w:val="center"/>
        <w:rPr>
          <w:b/>
          <w:sz w:val="24"/>
        </w:rPr>
      </w:pPr>
      <w:r w:rsidRPr="00AC3C79">
        <w:rPr>
          <w:noProof/>
          <w:sz w:val="24"/>
          <w:lang w:eastAsia="en-GB"/>
        </w:rPr>
        <w:drawing>
          <wp:inline distT="0" distB="0" distL="0" distR="0" wp14:anchorId="675EF56C" wp14:editId="5C82AD14">
            <wp:extent cx="5054600" cy="284314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15174" cy="28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144" w:rsidRPr="00AC3C79" w:rsidRDefault="00992144" w:rsidP="00AC3C79">
      <w:pPr>
        <w:spacing w:line="240" w:lineRule="auto"/>
        <w:rPr>
          <w:rFonts w:ascii="Cambria" w:hAnsi="Cambria"/>
          <w:noProof/>
          <w:sz w:val="24"/>
        </w:rPr>
      </w:pPr>
    </w:p>
    <w:p w:rsidR="0063771E" w:rsidRPr="00AC3C79" w:rsidRDefault="0063771E" w:rsidP="0063771E">
      <w:pPr>
        <w:spacing w:line="240" w:lineRule="auto"/>
        <w:rPr>
          <w:rFonts w:ascii="Cambria" w:hAnsi="Cambria"/>
          <w:noProof/>
          <w:sz w:val="24"/>
        </w:rPr>
      </w:pPr>
      <w:r>
        <w:rPr>
          <w:rFonts w:ascii="Cambria" w:hAnsi="Cambria"/>
          <w:noProof/>
          <w:sz w:val="24"/>
        </w:rPr>
        <w:t xml:space="preserve">When you join a meeting, you will be added to a lobby and </w:t>
      </w:r>
      <w:r w:rsidR="006374AC">
        <w:rPr>
          <w:rFonts w:ascii="Cambria" w:hAnsi="Cambria"/>
          <w:noProof/>
          <w:sz w:val="24"/>
        </w:rPr>
        <w:t xml:space="preserve">an </w:t>
      </w:r>
      <w:r>
        <w:rPr>
          <w:rFonts w:ascii="Cambria" w:hAnsi="Cambria"/>
          <w:noProof/>
          <w:sz w:val="24"/>
        </w:rPr>
        <w:t>adult will let you in at the correct time.</w:t>
      </w:r>
    </w:p>
    <w:p w:rsidR="008C7D91" w:rsidRPr="00AC3C79" w:rsidRDefault="008C7D91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>When joining a Teams meeting, you can turn off your vi</w:t>
      </w:r>
      <w:r w:rsidR="00992144" w:rsidRPr="00AC3C79">
        <w:rPr>
          <w:rFonts w:ascii="Cambria" w:hAnsi="Cambria"/>
          <w:noProof/>
          <w:sz w:val="24"/>
        </w:rPr>
        <w:t>deo</w:t>
      </w:r>
      <w:r w:rsidRPr="00AC3C79">
        <w:rPr>
          <w:rFonts w:ascii="Cambria" w:hAnsi="Cambria"/>
          <w:noProof/>
          <w:sz w:val="24"/>
        </w:rPr>
        <w:t xml:space="preserve"> and audio. Your teacher ca</w:t>
      </w:r>
      <w:r w:rsidR="006374AC">
        <w:rPr>
          <w:rFonts w:ascii="Cambria" w:hAnsi="Cambria"/>
          <w:noProof/>
          <w:sz w:val="24"/>
        </w:rPr>
        <w:t>n also do the same. The initial</w:t>
      </w:r>
      <w:r w:rsidRPr="00AC3C79">
        <w:rPr>
          <w:rFonts w:ascii="Cambria" w:hAnsi="Cambria"/>
          <w:noProof/>
          <w:sz w:val="24"/>
        </w:rPr>
        <w:t>s or name of the per</w:t>
      </w:r>
      <w:r w:rsidR="00992144" w:rsidRPr="00AC3C79">
        <w:rPr>
          <w:rFonts w:ascii="Cambria" w:hAnsi="Cambria"/>
          <w:noProof/>
          <w:sz w:val="24"/>
        </w:rPr>
        <w:t>son</w:t>
      </w:r>
      <w:r w:rsidRPr="00AC3C79">
        <w:rPr>
          <w:rFonts w:ascii="Cambria" w:hAnsi="Cambria"/>
          <w:noProof/>
          <w:sz w:val="24"/>
        </w:rPr>
        <w:t xml:space="preserve"> current</w:t>
      </w:r>
      <w:r w:rsidR="00992144" w:rsidRPr="00AC3C79">
        <w:rPr>
          <w:rFonts w:ascii="Cambria" w:hAnsi="Cambria"/>
          <w:noProof/>
          <w:sz w:val="24"/>
        </w:rPr>
        <w:t>ly</w:t>
      </w:r>
      <w:r w:rsidRPr="00AC3C79">
        <w:rPr>
          <w:rFonts w:ascii="Cambria" w:hAnsi="Cambria"/>
          <w:noProof/>
          <w:sz w:val="24"/>
        </w:rPr>
        <w:t xml:space="preserve"> talking will be </w:t>
      </w:r>
      <w:r w:rsidR="00992144" w:rsidRPr="00AC3C79">
        <w:rPr>
          <w:rFonts w:ascii="Cambria" w:hAnsi="Cambria"/>
          <w:noProof/>
          <w:sz w:val="24"/>
        </w:rPr>
        <w:t>shown</w:t>
      </w:r>
      <w:r w:rsidRPr="00AC3C79">
        <w:rPr>
          <w:rFonts w:ascii="Cambria" w:hAnsi="Cambria"/>
          <w:noProof/>
          <w:sz w:val="24"/>
        </w:rPr>
        <w:t xml:space="preserve"> on the screen. Teachers can also </w:t>
      </w:r>
      <w:r w:rsidR="0063771E">
        <w:rPr>
          <w:rFonts w:ascii="Cambria" w:hAnsi="Cambria"/>
          <w:noProof/>
          <w:sz w:val="24"/>
        </w:rPr>
        <w:t>share power poimts, videos etc</w:t>
      </w:r>
      <w:r w:rsidRPr="00AC3C79">
        <w:rPr>
          <w:rFonts w:ascii="Cambria" w:hAnsi="Cambria"/>
          <w:noProof/>
          <w:sz w:val="24"/>
        </w:rPr>
        <w:t xml:space="preserve"> through Teams. </w:t>
      </w:r>
    </w:p>
    <w:p w:rsidR="008C7D91" w:rsidRDefault="00300A38" w:rsidP="00AC3C79">
      <w:pPr>
        <w:spacing w:line="240" w:lineRule="auto"/>
        <w:rPr>
          <w:rFonts w:ascii="Cambria" w:hAnsi="Cambria"/>
          <w:noProof/>
          <w:sz w:val="24"/>
        </w:rPr>
      </w:pPr>
      <w:r w:rsidRPr="00AC3C79">
        <w:rPr>
          <w:rFonts w:ascii="Cambria" w:hAnsi="Cambria"/>
          <w:noProof/>
          <w:sz w:val="24"/>
        </w:rPr>
        <w:t>If your teacher has muted you all so that they she</w:t>
      </w:r>
      <w:r w:rsidR="006374AC">
        <w:rPr>
          <w:rFonts w:ascii="Cambria" w:hAnsi="Cambria"/>
          <w:noProof/>
          <w:sz w:val="24"/>
        </w:rPr>
        <w:t>/he</w:t>
      </w:r>
      <w:r w:rsidRPr="00AC3C79">
        <w:rPr>
          <w:rFonts w:ascii="Cambria" w:hAnsi="Cambria"/>
          <w:noProof/>
          <w:sz w:val="24"/>
        </w:rPr>
        <w:t xml:space="preserve"> can talk, you can a</w:t>
      </w:r>
      <w:r w:rsidR="00992144" w:rsidRPr="00AC3C79">
        <w:rPr>
          <w:rFonts w:ascii="Cambria" w:hAnsi="Cambria"/>
          <w:noProof/>
          <w:sz w:val="24"/>
        </w:rPr>
        <w:t>lso</w:t>
      </w:r>
      <w:r w:rsidRPr="00AC3C79">
        <w:rPr>
          <w:rFonts w:ascii="Cambria" w:hAnsi="Cambria"/>
          <w:noProof/>
          <w:sz w:val="24"/>
        </w:rPr>
        <w:t xml:space="preserve"> press a message icon on the screen. This is the class chat that can be used du</w:t>
      </w:r>
      <w:r w:rsidR="00992144" w:rsidRPr="00AC3C79">
        <w:rPr>
          <w:rFonts w:ascii="Cambria" w:hAnsi="Cambria"/>
          <w:noProof/>
          <w:sz w:val="24"/>
        </w:rPr>
        <w:t>ring</w:t>
      </w:r>
      <w:r w:rsidRPr="00AC3C79">
        <w:rPr>
          <w:rFonts w:ascii="Cambria" w:hAnsi="Cambria"/>
          <w:noProof/>
          <w:sz w:val="24"/>
        </w:rPr>
        <w:t xml:space="preserve"> live sessions. </w:t>
      </w:r>
      <w:r w:rsidR="0063771E" w:rsidRPr="00983BB0">
        <w:rPr>
          <w:rFonts w:ascii="Cambria" w:hAnsi="Cambria"/>
          <w:b/>
          <w:noProof/>
          <w:sz w:val="24"/>
        </w:rPr>
        <w:t>Please use this appropriately</w:t>
      </w:r>
      <w:r w:rsidR="0063771E">
        <w:rPr>
          <w:rFonts w:ascii="Cambria" w:hAnsi="Cambria"/>
          <w:noProof/>
          <w:sz w:val="24"/>
        </w:rPr>
        <w:t>, as mentioned in the Code of Conduct for online sessions.</w:t>
      </w:r>
      <w:r w:rsidR="00983BB0">
        <w:rPr>
          <w:rFonts w:ascii="Cambria" w:hAnsi="Cambria"/>
          <w:noProof/>
          <w:sz w:val="24"/>
        </w:rPr>
        <w:t xml:space="preserve"> Do not type anything that you wouldn’t feel is okay to say aloud in class.</w:t>
      </w:r>
    </w:p>
    <w:p w:rsidR="0063771E" w:rsidRPr="0063771E" w:rsidRDefault="0063771E" w:rsidP="00AC3C79">
      <w:pPr>
        <w:spacing w:line="240" w:lineRule="auto"/>
        <w:rPr>
          <w:rFonts w:ascii="Cambria" w:hAnsi="Cambria"/>
          <w:b/>
          <w:noProof/>
          <w:sz w:val="24"/>
          <w:u w:val="single"/>
        </w:rPr>
      </w:pPr>
      <w:r w:rsidRPr="0063771E">
        <w:rPr>
          <w:rFonts w:ascii="Cambria" w:hAnsi="Cambria"/>
          <w:b/>
          <w:noProof/>
          <w:sz w:val="24"/>
          <w:u w:val="single"/>
        </w:rPr>
        <w:t>Calendar</w:t>
      </w:r>
    </w:p>
    <w:p w:rsidR="0063771E" w:rsidRDefault="0063771E" w:rsidP="00AC3C79">
      <w:pPr>
        <w:spacing w:line="240" w:lineRule="auto"/>
        <w:rPr>
          <w:rFonts w:ascii="Cambria" w:hAnsi="Cambria"/>
          <w:noProof/>
          <w:sz w:val="24"/>
        </w:rPr>
      </w:pPr>
      <w:r>
        <w:rPr>
          <w:rFonts w:ascii="Cambria" w:hAnsi="Cambria"/>
          <w:noProof/>
          <w:sz w:val="24"/>
        </w:rPr>
        <w:lastRenderedPageBreak/>
        <w:t xml:space="preserve">Your teacher may use invites and the calendar to set up meetings, or they may just ask you to login at a set time and to click the </w:t>
      </w:r>
      <w:r w:rsidRPr="0063771E">
        <w:rPr>
          <w:rFonts w:ascii="Cambria" w:hAnsi="Cambria"/>
          <w:b/>
          <w:noProof/>
          <w:sz w:val="24"/>
        </w:rPr>
        <w:t>Join</w:t>
      </w:r>
      <w:r>
        <w:rPr>
          <w:rFonts w:ascii="Cambria" w:hAnsi="Cambria"/>
          <w:noProof/>
          <w:sz w:val="24"/>
        </w:rPr>
        <w:t xml:space="preserve"> button as shown</w:t>
      </w:r>
      <w:r w:rsidR="00983BB0">
        <w:rPr>
          <w:rFonts w:ascii="Cambria" w:hAnsi="Cambria"/>
          <w:noProof/>
          <w:sz w:val="24"/>
        </w:rPr>
        <w:t xml:space="preserve"> in the previous section</w:t>
      </w:r>
      <w:r>
        <w:rPr>
          <w:rFonts w:ascii="Cambria" w:hAnsi="Cambria"/>
          <w:noProof/>
          <w:sz w:val="24"/>
        </w:rPr>
        <w:t>.</w:t>
      </w:r>
    </w:p>
    <w:p w:rsidR="0063771E" w:rsidRDefault="0063771E" w:rsidP="00AC3C79">
      <w:pPr>
        <w:spacing w:line="240" w:lineRule="auto"/>
        <w:rPr>
          <w:rFonts w:ascii="Cambria" w:hAnsi="Cambria"/>
          <w:noProof/>
          <w:sz w:val="24"/>
        </w:rPr>
      </w:pPr>
      <w:r>
        <w:rPr>
          <w:rFonts w:ascii="Cambria" w:hAnsi="Cambria"/>
          <w:noProof/>
          <w:sz w:val="24"/>
        </w:rPr>
        <w:t>If you have a scheduled meeting, you can see this in the calendar tab at the left side of the screen. You can also join a scheduled meeting from this tab.</w:t>
      </w:r>
    </w:p>
    <w:p w:rsidR="0063771E" w:rsidRDefault="0063771E" w:rsidP="00AC3C79">
      <w:pPr>
        <w:spacing w:line="240" w:lineRule="auto"/>
        <w:rPr>
          <w:rFonts w:ascii="Cambria" w:hAnsi="Cambria"/>
          <w:noProof/>
          <w:sz w:val="24"/>
        </w:rPr>
      </w:pPr>
      <w:r>
        <w:rPr>
          <w:rFonts w:ascii="Cambria" w:hAnsi="Cambria"/>
          <w:noProof/>
          <w:sz w:val="24"/>
        </w:rPr>
        <w:t>Children are unable to create their own New Meeting.</w:t>
      </w:r>
    </w:p>
    <w:p w:rsidR="0063771E" w:rsidRPr="00AC3C79" w:rsidRDefault="0063771E" w:rsidP="00AC3C79">
      <w:pPr>
        <w:spacing w:line="240" w:lineRule="auto"/>
        <w:rPr>
          <w:rFonts w:ascii="Cambria" w:hAnsi="Cambria"/>
          <w:noProof/>
          <w:sz w:val="24"/>
        </w:rPr>
      </w:pPr>
      <w:r>
        <w:rPr>
          <w:rFonts w:ascii="Cambria" w:hAnsi="Cambria"/>
          <w:noProof/>
          <w:sz w:val="24"/>
        </w:rPr>
        <w:t>When you join a meeting, you will be added to a lobby and adult will let you in at the correct time.</w:t>
      </w:r>
    </w:p>
    <w:p w:rsidR="00D717A9" w:rsidRPr="00AC3C79" w:rsidRDefault="00D717A9" w:rsidP="00AC3C79">
      <w:pPr>
        <w:spacing w:line="240" w:lineRule="auto"/>
        <w:rPr>
          <w:b/>
          <w:noProof/>
          <w:sz w:val="24"/>
        </w:rPr>
      </w:pPr>
    </w:p>
    <w:p w:rsidR="00D717A9" w:rsidRPr="00AC3C79" w:rsidRDefault="0063771E" w:rsidP="00AC3C79">
      <w:pPr>
        <w:spacing w:line="240" w:lineRule="auto"/>
        <w:rPr>
          <w:b/>
          <w:noProof/>
          <w:sz w:val="24"/>
        </w:rPr>
      </w:pPr>
      <w:r>
        <w:rPr>
          <w:noProof/>
          <w:lang w:eastAsia="en-GB"/>
        </w:rPr>
        <w:drawing>
          <wp:inline distT="0" distB="0" distL="0" distR="0" wp14:anchorId="226F6F6A" wp14:editId="622B365D">
            <wp:extent cx="5731510" cy="189166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E91" w:rsidRPr="00AC3C79" w:rsidRDefault="00494E91" w:rsidP="00AC3C79">
      <w:pPr>
        <w:spacing w:line="240" w:lineRule="auto"/>
        <w:rPr>
          <w:b/>
          <w:noProof/>
          <w:sz w:val="24"/>
        </w:rPr>
      </w:pPr>
    </w:p>
    <w:p w:rsidR="00494E91" w:rsidRPr="00AC3C79" w:rsidRDefault="00494E91" w:rsidP="00AC3C79">
      <w:pPr>
        <w:spacing w:line="240" w:lineRule="auto"/>
        <w:rPr>
          <w:sz w:val="24"/>
        </w:rPr>
      </w:pPr>
    </w:p>
    <w:p w:rsidR="00494E91" w:rsidRPr="00AC3C79" w:rsidRDefault="00494E91" w:rsidP="00AC3C79">
      <w:pPr>
        <w:spacing w:line="240" w:lineRule="auto"/>
        <w:rPr>
          <w:sz w:val="24"/>
        </w:rPr>
      </w:pPr>
    </w:p>
    <w:p w:rsidR="00494E91" w:rsidRPr="00AC3C79" w:rsidRDefault="00494E91" w:rsidP="00AC3C79">
      <w:pPr>
        <w:spacing w:line="240" w:lineRule="auto"/>
        <w:rPr>
          <w:sz w:val="24"/>
        </w:rPr>
      </w:pPr>
    </w:p>
    <w:p w:rsidR="00494E91" w:rsidRPr="00AC3C79" w:rsidRDefault="00494E91" w:rsidP="00AC3C79">
      <w:pPr>
        <w:tabs>
          <w:tab w:val="left" w:pos="4007"/>
        </w:tabs>
        <w:spacing w:line="240" w:lineRule="auto"/>
        <w:rPr>
          <w:sz w:val="24"/>
        </w:rPr>
      </w:pPr>
      <w:r w:rsidRPr="00AC3C79">
        <w:rPr>
          <w:sz w:val="24"/>
        </w:rPr>
        <w:tab/>
      </w:r>
    </w:p>
    <w:sectPr w:rsidR="00494E91" w:rsidRPr="00AC3C7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3A" w:rsidRDefault="0018183A" w:rsidP="006E4DF1">
      <w:pPr>
        <w:spacing w:after="0" w:line="240" w:lineRule="auto"/>
      </w:pPr>
      <w:r>
        <w:separator/>
      </w:r>
    </w:p>
  </w:endnote>
  <w:endnote w:type="continuationSeparator" w:id="0">
    <w:p w:rsidR="0018183A" w:rsidRDefault="0018183A" w:rsidP="006E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667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3C79" w:rsidRDefault="00AC3C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C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4DF1" w:rsidRDefault="006E4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3A" w:rsidRDefault="0018183A" w:rsidP="006E4DF1">
      <w:pPr>
        <w:spacing w:after="0" w:line="240" w:lineRule="auto"/>
      </w:pPr>
      <w:r>
        <w:separator/>
      </w:r>
    </w:p>
  </w:footnote>
  <w:footnote w:type="continuationSeparator" w:id="0">
    <w:p w:rsidR="0018183A" w:rsidRDefault="0018183A" w:rsidP="006E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9BD"/>
    <w:multiLevelType w:val="hybridMultilevel"/>
    <w:tmpl w:val="A5BC9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91"/>
    <w:rsid w:val="00046E79"/>
    <w:rsid w:val="00062233"/>
    <w:rsid w:val="0018183A"/>
    <w:rsid w:val="002C75E4"/>
    <w:rsid w:val="00300A38"/>
    <w:rsid w:val="00347CCD"/>
    <w:rsid w:val="00393F82"/>
    <w:rsid w:val="00494E91"/>
    <w:rsid w:val="006374AC"/>
    <w:rsid w:val="0063771E"/>
    <w:rsid w:val="0067388B"/>
    <w:rsid w:val="00675F77"/>
    <w:rsid w:val="006E4DF1"/>
    <w:rsid w:val="007C29D0"/>
    <w:rsid w:val="008149C2"/>
    <w:rsid w:val="0083138B"/>
    <w:rsid w:val="008C7D91"/>
    <w:rsid w:val="00944B6B"/>
    <w:rsid w:val="00983BB0"/>
    <w:rsid w:val="00992144"/>
    <w:rsid w:val="00A8583F"/>
    <w:rsid w:val="00AC3C79"/>
    <w:rsid w:val="00BE3DDC"/>
    <w:rsid w:val="00D717A9"/>
    <w:rsid w:val="00D849BE"/>
    <w:rsid w:val="00ED3A0D"/>
    <w:rsid w:val="00EF2E6E"/>
    <w:rsid w:val="00FA700C"/>
    <w:rsid w:val="00F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6E79"/>
  <w15:chartTrackingRefBased/>
  <w15:docId w15:val="{1582D2E5-241E-4678-A789-D901A89D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4E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13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13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4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DF1"/>
  </w:style>
  <w:style w:type="paragraph" w:styleId="Footer">
    <w:name w:val="footer"/>
    <w:basedOn w:val="Normal"/>
    <w:link w:val="FooterChar"/>
    <w:uiPriority w:val="99"/>
    <w:unhideWhenUsed/>
    <w:rsid w:val="006E4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DF1"/>
  </w:style>
  <w:style w:type="paragraph" w:styleId="ListParagraph">
    <w:name w:val="List Paragraph"/>
    <w:basedOn w:val="Normal"/>
    <w:uiPriority w:val="34"/>
    <w:qFormat/>
    <w:rsid w:val="007C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microsoft.com/en-gb/microsoft-365/microsoft-teams/log-in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A09BD-C3D7-491F-942C-2A230327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175CFF1B</Template>
  <TotalTime>0</TotalTime>
  <Pages>6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sch8753159</dc:creator>
  <cp:keywords/>
  <dc:description/>
  <cp:lastModifiedBy>Fiona.Gresty@RPTNet.Local</cp:lastModifiedBy>
  <cp:revision>3</cp:revision>
  <cp:lastPrinted>2020-10-20T10:27:00Z</cp:lastPrinted>
  <dcterms:created xsi:type="dcterms:W3CDTF">2020-11-11T11:13:00Z</dcterms:created>
  <dcterms:modified xsi:type="dcterms:W3CDTF">2020-12-02T13:28:00Z</dcterms:modified>
</cp:coreProperties>
</file>